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C1F10" w14:textId="77777777" w:rsidR="00D324F9" w:rsidRPr="00C15E83" w:rsidRDefault="00D324F9" w:rsidP="00D324F9">
      <w:pPr>
        <w:pStyle w:val="Titolo"/>
        <w:tabs>
          <w:tab w:val="left" w:pos="6521"/>
        </w:tabs>
        <w:ind w:right="-285"/>
        <w:jc w:val="left"/>
        <w:rPr>
          <w:rStyle w:val="SottotitoloCarattere"/>
          <w:b w:val="0"/>
          <w:bCs w:val="0"/>
          <w:color w:val="FF0000"/>
          <w:sz w:val="2"/>
          <w:szCs w:val="2"/>
        </w:rPr>
      </w:pPr>
    </w:p>
    <w:p w14:paraId="5A50942F" w14:textId="77777777" w:rsidR="005B6184" w:rsidRPr="00D324F9" w:rsidRDefault="005B6184" w:rsidP="00316513">
      <w:pPr>
        <w:pStyle w:val="Titolo"/>
        <w:tabs>
          <w:tab w:val="left" w:pos="6521"/>
        </w:tabs>
        <w:ind w:left="6096" w:right="-285" w:firstLine="6379"/>
        <w:jc w:val="left"/>
        <w:rPr>
          <w:rStyle w:val="SottotitoloCarattere"/>
          <w:color w:val="FF0000"/>
          <w:sz w:val="20"/>
        </w:rPr>
      </w:pPr>
    </w:p>
    <w:tbl>
      <w:tblPr>
        <w:tblStyle w:val="Grigliatabella"/>
        <w:tblpPr w:leftFromText="141" w:rightFromText="141" w:vertAnchor="text" w:horzAnchor="margin" w:tblpY="-67"/>
        <w:tblW w:w="988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889"/>
      </w:tblGrid>
      <w:tr w:rsidR="00015BBE" w:rsidRPr="00D324F9" w14:paraId="07389050" w14:textId="77777777" w:rsidTr="00805748">
        <w:trPr>
          <w:trHeight w:val="311"/>
        </w:trPr>
        <w:tc>
          <w:tcPr>
            <w:tcW w:w="9889" w:type="dxa"/>
            <w:shd w:val="clear" w:color="auto" w:fill="F2F2F2" w:themeFill="background1" w:themeFillShade="F2"/>
          </w:tcPr>
          <w:p w14:paraId="39763769" w14:textId="2FF72F26" w:rsidR="00015BBE" w:rsidRPr="00E16E2A" w:rsidRDefault="00015BBE" w:rsidP="00E16E2A">
            <w:pPr>
              <w:pStyle w:val="Titolo"/>
              <w:tabs>
                <w:tab w:val="left" w:pos="6521"/>
              </w:tabs>
              <w:jc w:val="left"/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 xml:space="preserve">SUDDIVISIONE DEL TERRITORIO E VIE COMUNALI AI FINI </w:t>
            </w:r>
            <w:r w:rsidR="00F11B18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 xml:space="preserve">DELLE OCCUPAZIONI DI SPAZI ED AREE PUBBLICHE </w:t>
            </w:r>
            <w:r w:rsidR="00E16E2A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 xml:space="preserve">- </w:t>
            </w:r>
            <w:r w:rsidR="006A66EE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>“ALLEGATO B</w:t>
            </w:r>
            <w:r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 xml:space="preserve">” - </w:t>
            </w:r>
            <w:r w:rsidRPr="00E16E2A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>D.C</w:t>
            </w:r>
            <w:r w:rsidR="00A3335F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>.C. n. 18</w:t>
            </w:r>
            <w:r w:rsidRPr="00E16E2A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 xml:space="preserve"> del </w:t>
            </w:r>
            <w:r w:rsidR="00A3335F">
              <w:rPr>
                <w:rFonts w:ascii="Tahoma" w:hAnsi="Tahoma" w:cs="Tahoma"/>
                <w:b/>
                <w:bCs/>
                <w:smallCaps w:val="0"/>
                <w:color w:val="000000" w:themeColor="text1"/>
                <w:sz w:val="20"/>
              </w:rPr>
              <w:t>30/04/2021</w:t>
            </w:r>
            <w:bookmarkStart w:id="0" w:name="_GoBack"/>
            <w:bookmarkEnd w:id="0"/>
          </w:p>
        </w:tc>
      </w:tr>
    </w:tbl>
    <w:p w14:paraId="20050663" w14:textId="77777777" w:rsidR="00256737" w:rsidRPr="00C15E83" w:rsidRDefault="00256737" w:rsidP="005B6184">
      <w:pPr>
        <w:pStyle w:val="Titolo"/>
        <w:tabs>
          <w:tab w:val="left" w:pos="6521"/>
        </w:tabs>
        <w:jc w:val="left"/>
        <w:rPr>
          <w:rFonts w:ascii="Tahoma" w:hAnsi="Tahoma" w:cs="Tahoma"/>
          <w:smallCaps w:val="0"/>
          <w:color w:val="FF0000"/>
          <w:sz w:val="2"/>
          <w:szCs w:val="2"/>
        </w:rPr>
      </w:pPr>
    </w:p>
    <w:tbl>
      <w:tblPr>
        <w:tblpPr w:leftFromText="141" w:rightFromText="141" w:vertAnchor="text" w:horzAnchor="margin" w:tblpY="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693"/>
      </w:tblGrid>
      <w:tr w:rsidR="003F67BE" w:rsidRPr="00087761" w14:paraId="12E5C404" w14:textId="77777777" w:rsidTr="00805748">
        <w:trPr>
          <w:trHeight w:val="543"/>
        </w:trPr>
        <w:tc>
          <w:tcPr>
            <w:tcW w:w="2376" w:type="dxa"/>
            <w:shd w:val="clear" w:color="auto" w:fill="F2F2F2"/>
            <w:vAlign w:val="center"/>
          </w:tcPr>
          <w:p w14:paraId="7BD2B5B7" w14:textId="77777777" w:rsidR="003F67BE" w:rsidRPr="00D868D6" w:rsidRDefault="003F67BE" w:rsidP="00F601C6">
            <w:pPr>
              <w:pStyle w:val="Sottotitolo"/>
              <w:ind w:left="0"/>
              <w:rPr>
                <w:rFonts w:ascii="Tahoma" w:hAnsi="Tahoma" w:cs="Tahoma"/>
                <w:szCs w:val="24"/>
              </w:rPr>
            </w:pPr>
            <w:r w:rsidRPr="00D868D6">
              <w:rPr>
                <w:rFonts w:ascii="Tahoma" w:hAnsi="Tahoma" w:cs="Tahoma"/>
                <w:szCs w:val="24"/>
              </w:rPr>
              <w:t>STRADA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5D921EB2" w14:textId="77777777" w:rsidR="003F67BE" w:rsidRPr="009E6428" w:rsidRDefault="003F67BE" w:rsidP="00F601C6">
            <w:pPr>
              <w:ind w:right="-108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49B07E30" w14:textId="77777777" w:rsidR="003F67BE" w:rsidRPr="009E6428" w:rsidRDefault="003F67BE" w:rsidP="003F67BE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szCs w:val="24"/>
              </w:rPr>
              <w:t>CATEGORIA</w:t>
            </w:r>
          </w:p>
        </w:tc>
      </w:tr>
      <w:tr w:rsidR="003F67BE" w:rsidRPr="00087761" w14:paraId="6452D259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39D995C" w14:textId="77777777" w:rsidR="003F67BE" w:rsidRPr="002975DD" w:rsidRDefault="003F67BE" w:rsidP="00F601C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ABRUZZO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1111FA" w14:textId="4FCDB6F8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EB5619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735174BF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3EF2C24" w14:textId="011FF743" w:rsidR="003F67BE" w:rsidRPr="002975DD" w:rsidRDefault="00BB75F0" w:rsidP="00F601C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67BE"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ALFIERI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7D45A2" w14:textId="21F11E7D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E5288C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77E1792B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6F8C730" w14:textId="307F8395" w:rsidR="003F67BE" w:rsidRPr="000F3406" w:rsidRDefault="00BB75F0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67BE"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ALIGHIERI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FE4365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934528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(Strada Provinciale) da Via Parma a SS. 358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C540F" w14:textId="509ECCE5" w:rsidR="003F67BE" w:rsidRPr="00934528" w:rsidRDefault="00101FA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0938FE42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FF26FE4" w14:textId="24F85327" w:rsidR="003F67BE" w:rsidRPr="000F3406" w:rsidRDefault="00BB75F0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67BE"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ALLEGRI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BB4EAD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C61C50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75767568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A7EF19B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ARGINELLO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07BA07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785589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67BE" w:rsidRPr="00087761" w14:paraId="5BBA9254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C8314BC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ARGINE MOLA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BF572D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934528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(Strada Provinciale) da confine con Brescello al confine con Gattatico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01BE2" w14:textId="5163D361" w:rsidR="003F67BE" w:rsidRPr="00934528" w:rsidRDefault="003D51A7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67BE" w:rsidRPr="00087761" w14:paraId="6E075089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F8C8991" w14:textId="4112FFF9" w:rsidR="003F67BE" w:rsidRPr="000F3406" w:rsidRDefault="00BB75F0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67BE"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ARIOSTO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864C7A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30C520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23594F38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3865905" w14:textId="77777777" w:rsidR="003F67BE" w:rsidRPr="00934528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BB75F0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BACCHI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11EE5B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F1F538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67BE" w:rsidRPr="00087761" w14:paraId="57BD263C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440E425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BASILICATA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7D4040" w14:textId="3A2B6572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16A4CD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4789EEA4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E70BCDE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BERTOLOTTA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0A47CC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712AF6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67BE" w:rsidRPr="00087761" w14:paraId="1DC676F1" w14:textId="77777777" w:rsidTr="00805748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194EA2A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BERTONA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E805E8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934528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Romana al confine di Gattatico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7550C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7957A542" w14:textId="77777777" w:rsidTr="00805748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61CDBD43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E298A5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934528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06BB99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67BE" w:rsidRPr="00087761" w14:paraId="1F3B7343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26BDC86" w14:textId="77777777" w:rsidR="003F67BE" w:rsidRPr="000F3406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BERTONA VECCHIA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F7CAC8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2B4D26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2FE11509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09C2EB7" w14:textId="720F8977" w:rsidR="003F19A1" w:rsidRPr="000F3406" w:rsidRDefault="003F19A1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BOCCHERINI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B8F2E2" w14:textId="77777777" w:rsidR="003F19A1" w:rsidRPr="00934528" w:rsidRDefault="003F19A1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4A77C1" w14:textId="1A757890" w:rsidR="003F19A1" w:rsidRDefault="003F19A1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6FA6CECC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6C19D9E" w14:textId="74B225D4" w:rsidR="003F67BE" w:rsidRPr="000F3406" w:rsidRDefault="000F3406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67BE" w:rsidRPr="000F3406">
              <w:rPr>
                <w:rFonts w:ascii="Tahoma" w:hAnsi="Tahoma" w:cs="Tahoma"/>
                <w:color w:val="000000" w:themeColor="text1"/>
                <w:sz w:val="15"/>
                <w:szCs w:val="15"/>
              </w:rPr>
              <w:t>BODONI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C88CCB" w14:textId="77777777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E0BC9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2B20DAD3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D584B76" w14:textId="6DFEBEB3" w:rsidR="003F67BE" w:rsidRPr="00B01A05" w:rsidRDefault="00B01A05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B01A05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67BE" w:rsidRPr="00B01A05">
              <w:rPr>
                <w:rFonts w:ascii="Tahoma" w:hAnsi="Tahoma" w:cs="Tahoma"/>
                <w:color w:val="000000" w:themeColor="text1"/>
                <w:sz w:val="15"/>
                <w:szCs w:val="15"/>
              </w:rPr>
              <w:t>BOIARDO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53E8AC" w14:textId="2DDF9D8F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12039A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67BE" w:rsidRPr="00087761" w14:paraId="14377557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677AD1E" w14:textId="77777777" w:rsidR="003F67BE" w:rsidRPr="00B01A05" w:rsidRDefault="003F67BE" w:rsidP="00F601C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B01A05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BOLOGNA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391C6B" w14:textId="76AC33F0" w:rsidR="003F67BE" w:rsidRPr="00934528" w:rsidRDefault="003F67BE" w:rsidP="00F601C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042621" w14:textId="77777777" w:rsidR="003F67BE" w:rsidRPr="00934528" w:rsidRDefault="003F67BE" w:rsidP="003F67B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238E4468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B3CFF08" w14:textId="6A08421C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BORGO CHIUSO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10CF70" w14:textId="475178D8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F2ED82" w14:textId="10368783" w:rsidR="003F19A1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5CC83B35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15BC6D6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BURRA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E7C2BB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26423F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0DF068B1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89455AC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CALABRIA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A74CCD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3A197B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6CC66592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429E31F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CALVI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FAE158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A3D8F2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4D9EAFE4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23391F2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CAMPANIA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72A6C9" w14:textId="1B95DDA6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755DDC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527EC433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7082326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CANTONE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3940D8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7988B7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27E59598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439ABC5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CANTONI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7F9D34" w14:textId="5F64E159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BE984D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31F3613E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219336A" w14:textId="4533899B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CARAVAGGIO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65E3F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EA70B9" w14:textId="7E8162FA" w:rsidR="003F19A1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50535FE2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DA8B6F8" w14:textId="77777777" w:rsidR="003F19A1" w:rsidRPr="00472C24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Piazza CASADEI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801E43" w14:textId="3C260E71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15C5D6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732CA483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290FA42" w14:textId="7B4E38E8" w:rsidR="003F19A1" w:rsidRPr="002975DD" w:rsidRDefault="00472C24" w:rsidP="003F19A1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E6692D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r w:rsidR="003F19A1" w:rsidRPr="00E6692D">
              <w:rPr>
                <w:rFonts w:ascii="Tahoma" w:hAnsi="Tahoma" w:cs="Tahoma"/>
                <w:color w:val="000000" w:themeColor="text1"/>
                <w:sz w:val="15"/>
                <w:szCs w:val="15"/>
              </w:rPr>
              <w:t>CAVOUR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DD69C0" w14:textId="1B04C93D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2ED84B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6C4A4F48" w14:textId="77777777" w:rsidTr="00805748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2B02BC1" w14:textId="77777777" w:rsidR="003F19A1" w:rsidRPr="002975DD" w:rsidRDefault="003F19A1" w:rsidP="003F19A1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472C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CECI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8B4FD3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Parma a Condominio I.A.C.P. di Via Cremona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21AC7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F19A1" w:rsidRPr="00087761" w14:paraId="4DF4127B" w14:textId="77777777" w:rsidTr="00805748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79D07B42" w14:textId="77777777" w:rsidR="003F19A1" w:rsidRPr="002975DD" w:rsidRDefault="003F19A1" w:rsidP="003F19A1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1587CA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07311E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267DF33E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775D692" w14:textId="77777777" w:rsidR="003F19A1" w:rsidRPr="00E6692D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E6692D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CERVAROLA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B5695E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981C2E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07811D9E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8E965E4" w14:textId="77777777" w:rsidR="003F19A1" w:rsidRPr="00E6692D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E6692D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CERVAROLETTA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F6C9E6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AC4FE0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475B418A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D8BA490" w14:textId="77777777" w:rsidR="003F19A1" w:rsidRPr="001C7DE9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1C7DE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CHIESA DI CASALPO’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34FA97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7E10E6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F19A1" w:rsidRPr="00087761" w14:paraId="776F0D79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2EE2559" w14:textId="77777777" w:rsidR="003F19A1" w:rsidRPr="001C7DE9" w:rsidRDefault="003F19A1" w:rsidP="003F19A1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1C7DE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CHIESA DI ENZOLA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1B957B" w14:textId="77777777" w:rsidR="003F19A1" w:rsidRPr="00934528" w:rsidRDefault="003F19A1" w:rsidP="003F19A1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427AD5" w14:textId="77777777" w:rsidR="003F19A1" w:rsidRPr="00934528" w:rsidRDefault="003F19A1" w:rsidP="003F1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D23CEC" w:rsidRPr="00087761" w14:paraId="394749C2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1DD63F2" w14:textId="3CC901F6" w:rsidR="00D23CEC" w:rsidRPr="00D23CEC" w:rsidRDefault="00D23CEC" w:rsidP="00D23CEC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23CEC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CHIESA DI FODICO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501A00" w14:textId="77777777" w:rsidR="00D23CEC" w:rsidRPr="00D23CEC" w:rsidRDefault="00D23CEC" w:rsidP="00D23CEC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0238BB" w14:textId="065D01A1" w:rsidR="00D23CEC" w:rsidRPr="00D23CEC" w:rsidRDefault="00D23CEC" w:rsidP="00D23CE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D23CEC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D23CEC" w:rsidRPr="00087761" w14:paraId="39B34D52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A64E1D3" w14:textId="2CDD992D" w:rsidR="00D23CEC" w:rsidRPr="00D23CEC" w:rsidRDefault="00D23CEC" w:rsidP="00D23CEC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23CEC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CHIESA DI S.SISTO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385A0F" w14:textId="77777777" w:rsidR="00D23CEC" w:rsidRPr="00D23CEC" w:rsidRDefault="00D23CEC" w:rsidP="00D23CEC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E3B56A" w14:textId="4C4A1CB4" w:rsidR="00D23CEC" w:rsidRPr="00D23CEC" w:rsidRDefault="00D23CEC" w:rsidP="00D23CE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D23CEC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B61BA" w:rsidRPr="00087761" w14:paraId="0A312FD6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EAA03E7" w14:textId="7D482FA9" w:rsidR="003B61BA" w:rsidRPr="00464B59" w:rsidRDefault="003B61BA" w:rsidP="003B61BA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3B61B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CIMITERO DI CASALPO’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6488D6" w14:textId="77777777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E2645D" w14:textId="5F0A2CA0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B61BA" w:rsidRPr="00087761" w14:paraId="0A9DED66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C04D586" w14:textId="13D40798" w:rsidR="003B61BA" w:rsidRPr="00464B59" w:rsidRDefault="003B61BA" w:rsidP="003B61BA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3B61B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CIMITERO DI ENZOLA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8032AD" w14:textId="77777777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24C4C7" w14:textId="483420AB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B61BA" w:rsidRPr="00087761" w14:paraId="0EDCA543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00E6661" w14:textId="357E49B8" w:rsidR="003B61BA" w:rsidRDefault="003B61BA" w:rsidP="003B61BA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CORELLI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7A6397" w14:textId="7B98F34C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4B7537" w14:textId="27A36985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B61BA" w:rsidRPr="00087761" w14:paraId="0375378D" w14:textId="77777777" w:rsidTr="00805748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1BCAC7E" w14:textId="77777777" w:rsidR="003B61BA" w:rsidRPr="00464B59" w:rsidRDefault="003B61BA" w:rsidP="003B61BA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lastRenderedPageBreak/>
              <w:t>Via CORNETOLE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323D9A" w14:textId="77777777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Romana a Via Cantone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72495C" w14:textId="77777777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B61BA" w:rsidRPr="00087761" w14:paraId="5038C1AC" w14:textId="77777777" w:rsidTr="00805748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42E0C9A1" w14:textId="77777777" w:rsidR="003B61BA" w:rsidRPr="00464B59" w:rsidRDefault="003B61BA" w:rsidP="003B61BA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4A4022D" w14:textId="77777777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F44645" w14:textId="77777777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3B61BA" w:rsidRPr="00087761" w14:paraId="1855B09F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982B673" w14:textId="77777777" w:rsidR="003B61BA" w:rsidRPr="0078336B" w:rsidRDefault="003B61BA" w:rsidP="003B61BA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CREMONA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9E3485" w14:textId="21A8E7E1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518484" w14:textId="77777777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B61BA" w:rsidRPr="00087761" w14:paraId="5C91C4BB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A657032" w14:textId="77777777" w:rsidR="003B61BA" w:rsidRPr="0078336B" w:rsidRDefault="003B61BA" w:rsidP="003B61BA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CRISPI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8DFCFE" w14:textId="67D4577C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2F530C" w14:textId="77777777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3B61BA" w:rsidRPr="00087761" w14:paraId="77CD49A3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F351DD0" w14:textId="77777777" w:rsidR="003B61BA" w:rsidRPr="0078336B" w:rsidRDefault="003B61BA" w:rsidP="003B61BA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CURIEL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C59346" w14:textId="77777777" w:rsidR="003B61BA" w:rsidRPr="00934528" w:rsidRDefault="003B61BA" w:rsidP="003B61BA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AFAEB0" w14:textId="77777777" w:rsidR="003B61BA" w:rsidRPr="00934528" w:rsidRDefault="003B61BA" w:rsidP="003B61B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75FAAF2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8574F92" w14:textId="421972AA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D’ACQUISTO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9459B9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2E533" w14:textId="6550A8C4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BDFD43C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98ED8CB" w14:textId="00C59B00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DA VINCI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1FB0D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D04B27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C1CD1A4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4DDDD0F" w14:textId="570EA1F5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DE AMICIS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766B6E" w14:textId="582D2B74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0432C6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5945451" w14:textId="77777777" w:rsidTr="00805748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8A32FC9" w14:textId="7D42A979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DE GASPERI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6CF621" w14:textId="57E8E133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2B2E1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F9D09C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906C098" w14:textId="5BB23C24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DEL CANALE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178D58" w14:textId="77777777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9621D8" w14:textId="5FBA23CB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45FA73E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D86F951" w14:textId="7B23D4B8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DEL CASELLO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17A105" w14:textId="77777777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891BC1" w14:textId="28A48990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2E442D9B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1E53056" w14:textId="705ADD0D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DELLA COSTITUZIONE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7C1B1A" w14:textId="1C143620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286F57" w14:textId="554A5905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0E3D8593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2A5BDEF" w14:textId="30EF1664" w:rsidR="00087296" w:rsidRPr="0078336B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8336B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DELLE CAMPAGNE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74627F" w14:textId="4E6D1FDF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F398E7" w14:textId="6B1EB301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4AE643F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6737C18" w14:textId="77777777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D’ESTE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6C884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B5B4C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5FBEA15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DB3151E" w14:textId="5E94B5DE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Viale DIAZ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3E0009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940E78" w14:textId="0A11E479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339ABE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97CC69F" w14:textId="4528B89A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DI CASALPO’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DCA5C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D12307" w14:textId="463ED691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284F8627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01968F1" w14:textId="7D0CB2ED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DONIZETTI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DBE05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3AF82C" w14:textId="31ED7E1B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0E62F528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A8353E0" w14:textId="2F2EEAAE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DON P. BORGHI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35A2B2" w14:textId="208FE63F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AF7D33" w14:textId="01917313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466383D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EC926D3" w14:textId="67775A56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EINSTEIN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E3684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248746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F5ADE8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0882B4B" w14:textId="77777777" w:rsidR="00087296" w:rsidRPr="00D34237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D34237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EMILIA ROMAGNA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F1A7C1" w14:textId="4B80B49C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D7C6B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E30AA7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2B57C34" w14:textId="77777777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FANTELLI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6A8665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B2B0A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531233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C08C4B1" w14:textId="1791D066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FERMI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6E80E2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533BFC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4DBD81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921BC32" w14:textId="77777777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FERRARA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3D8642" w14:textId="239DA794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545F60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7581FDD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0060F70" w14:textId="3264803D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F.LLI AZZOLINI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8AEB7F" w14:textId="7232A99C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791646" w14:textId="77DEE669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E58E2C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1DEB3AA" w14:textId="1A9B74BD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F.LLI CERVI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9F6921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91182A" w14:textId="58DA391F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A108851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A8FF22D" w14:textId="0102BF96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F.LLI ROSSELLI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4A8A95" w14:textId="1CA1C581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B32EA0" w14:textId="01FD9557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66FDF05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0FCD71F" w14:textId="317A418D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FODICO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D59D07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F5C413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21D5E4D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CCBC604" w14:textId="77777777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FONTANESE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786363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89C84C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4A1F2BA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5B93F7C" w14:textId="77777777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</w:t>
            </w:r>
            <w:proofErr w:type="spellStart"/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FORLì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4EC54C0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030D3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CADE7C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8D9BD39" w14:textId="2A4C01B4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FOSCOLO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3CF63E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BF8DC0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0AEA4B5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6A2706D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FRIULI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BFCDFA" w14:textId="052294D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4DDB7F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A08CDB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959F96A" w14:textId="28CB0360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GAGARIN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C22E0C" w14:textId="1AB4F80A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6D7AB3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ED2B1B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EC8B128" w14:textId="02FF942C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GALILEI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4136E8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E420F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A8C2F7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3F9E7CC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GALLIANO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3E36E1" w14:textId="2B9C5BBF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CC314C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0B24DD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F05AFA2" w14:textId="5336A18B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GALVANI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2FDE1A" w14:textId="28786623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6855D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9B77ED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360C2B7" w14:textId="7AEA4F21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GAMBETTO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1AB441" w14:textId="2DF30596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821048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73F9763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F8A9C8F" w14:textId="2095C222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GARIBALDI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A4DD3D" w14:textId="5F2A202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C824FC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594C83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D9F8183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GHIDOZZO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38628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295452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2E10E5A7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7D204E8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GIOTTO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12F5B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6991F3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2849267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50109D5" w14:textId="1589CAB4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GIOVANNI XXIII°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E30A86" w14:textId="6E20A87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175780" w14:textId="36D87C28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9CB82B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947115B" w14:textId="1739D8A1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Viale GRAMSCI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71BA29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FF722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80C613A" w14:textId="77777777" w:rsidTr="00D23CEC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F633918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GRANDE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921C8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Romana a Via Pessina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5DDDA1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A9DBE81" w14:textId="77777777" w:rsidTr="00D23CEC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2DFAAB96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957835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12D24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86D2FE1" w14:textId="77777777" w:rsidTr="00D23CEC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0A24198" w14:textId="77777777" w:rsidR="00087296" w:rsidRPr="0055671A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5671A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GRUARA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BB18E5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Parma a Via IV Novembre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B6D74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D1EFB19" w14:textId="77777777" w:rsidTr="00D23CEC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3FD2C552" w14:textId="77777777" w:rsidR="00087296" w:rsidRPr="00A63626" w:rsidRDefault="00087296" w:rsidP="0008729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3E8BAED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7CB4C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36C388F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893DBC8" w14:textId="77777777" w:rsidR="00087296" w:rsidRPr="00A63626" w:rsidRDefault="00087296" w:rsidP="0008729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INDIPENDENZA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633823" w14:textId="7CA7C044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6D5E33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DFB6864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6696B28" w14:textId="5EF8B270" w:rsidR="00087296" w:rsidRPr="00A63626" w:rsidRDefault="00087296" w:rsidP="0008729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KENNEDY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409CB3" w14:textId="4A87EFB5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8373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6EE39B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0E08058" w14:textId="77777777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LAZIO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A89CC4" w14:textId="5C03C81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92DB28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49163B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DB7665A" w14:textId="2688BDE6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LEOPARDI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DE74CB" w14:textId="75EC1327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Strada privata denominata ai soli fini toponomastici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337160" w14:textId="387E893B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39A9B07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34D948B" w14:textId="77777777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LIGURIA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4841EF" w14:textId="5420D426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16327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6AA02A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D3A444C" w14:textId="77777777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LOMBARDIA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5AC8B1" w14:textId="0A778E60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D1E0C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C7ED78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6CD1A52" w14:textId="1AB8DAA6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MANINA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777E3F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333B84" w14:textId="40A8CE79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3DD5150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3100EE1" w14:textId="1DC4EB8D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MANZONI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17967E" w14:textId="076B8FA6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(Strada Provinciale) - Da Via Romana a Via Parma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547EC" w14:textId="6C775592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972D4A1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395BDBE" w14:textId="2698D275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MARCHE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9D012F" w14:textId="279DA0D0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4335C6" w14:textId="4588AB38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4ED270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020B14C" w14:textId="2387B4F1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MARCONI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3E8CA0" w14:textId="77777777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A58BB3" w14:textId="3254B052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2A7A874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CB0C47B" w14:textId="3A773DB6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MARTIN LUTER KING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6E4A65" w14:textId="652F1E48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28E8DF" w14:textId="5E5D43D0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66B687B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C07FAAC" w14:textId="01857F4C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MARZABOTTO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2876D2" w14:textId="5BA99E60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632410" w14:textId="09CAF8C7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0B4166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0B3B53E" w14:textId="7410C7E8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MASCAGNI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3CD5ED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E7CD1A" w14:textId="42D1FDCD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888B874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3345C8B" w14:textId="6E5AF70B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4375C4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MATTEI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CF09D9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B9C35D" w14:textId="2E34485B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5C7D4F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7B682EE" w14:textId="122C31B1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MATTEOTTI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C9C617" w14:textId="447B049B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(Strada SS. 358 ) Da Via Roma al confine con Boretto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15431" w14:textId="7B3E451D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2A5EF9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6B12BDE" w14:textId="5C010795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MAZZINI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ECC80D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C383D9" w14:textId="2E8CD1C5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EF5828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05CDF27" w14:textId="1B934B54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MELATO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E9BC80" w14:textId="0B07DC2A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F15278" w14:textId="014945E2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B44313D" w14:textId="77777777" w:rsidTr="00D23CEC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7E676C1" w14:textId="272B7A80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MELETOLE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66ADB2" w14:textId="4A074AE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Grande alla curva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224880" w14:textId="14D167EC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B86DD2D" w14:textId="77777777" w:rsidTr="00D23CEC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6501A42C" w14:textId="77777777" w:rsidR="00087296" w:rsidRPr="004375C4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B041736" w14:textId="408C80B5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B2352" w14:textId="69326D87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30D88DF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CA68277" w14:textId="1F9CBC4C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MEUCCI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E7CAF4" w14:textId="13E4AB5A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619D32" w14:textId="556919E5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04B58A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01902AC" w14:textId="1FEEF4CC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MICHELANGELO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8853BA" w14:textId="4BED04FB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0FF35" w14:textId="268E5B72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0D62C94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BABBE7F" w14:textId="186BB875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MILANO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B7C236" w14:textId="4795EB68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A274AC" w14:textId="6C6FA075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0DDDF4D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04FF202" w14:textId="116BA0EB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MODENA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03F571" w14:textId="5D74DECE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EBCB2A" w14:textId="1A5C7F3B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62CC0D5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9AB561C" w14:textId="64DF33BA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MOLINARA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1342BF" w14:textId="71179D4A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 xml:space="preserve">(Strada Provinciale) Da Via </w:t>
            </w:r>
            <w:proofErr w:type="spellStart"/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Tolara</w:t>
            </w:r>
            <w:proofErr w:type="spellEnd"/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 xml:space="preserve"> a Via Argine Mola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F4534E" w14:textId="0059EBAE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4B28ECB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AEEEC9F" w14:textId="77777777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MOLISE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F87CC8" w14:textId="0EE8AF36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D7E99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004B492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BB02BD6" w14:textId="7AA815F4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MONTESSORI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8E7E12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873D67" w14:textId="7A12A290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4FC45E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9486620" w14:textId="71A73680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MONTEVERDI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829591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B0C180" w14:textId="3544A0AC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F62487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BD96835" w14:textId="39266000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 MORI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7FA0F4" w14:textId="103DB07A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(Accesso su Via Romana)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4E9977" w14:textId="29A7EEF2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CAE99F8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C0F1946" w14:textId="77777777" w:rsidR="00087296" w:rsidRPr="00F504A1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504A1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MOTTA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4993F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BEE046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7872351B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155B64F" w14:textId="7771F37D" w:rsidR="00087296" w:rsidRPr="0054482D" w:rsidRDefault="00087296" w:rsidP="0008729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54482D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NEVICATI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3FA7E0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18188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E24255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06C37E1" w14:textId="77777777" w:rsidR="00087296" w:rsidRPr="0054482D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4482D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NUOVA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A8A24E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775E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187C4975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BBA755D" w14:textId="77777777" w:rsidR="00087296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OPSIZI CIVILI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35787B" w14:textId="0F967613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5BDEB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0588DFD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8DF83AD" w14:textId="7DDB76D4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PAGANINI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CB5DD5" w14:textId="77777777" w:rsidR="00087296" w:rsidRPr="005C1CBF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DBBA5A" w14:textId="1A7C95AD" w:rsidR="00087296" w:rsidRPr="005C1CBF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6C4E86B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3C03E81" w14:textId="22FDFAAC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PARALUPA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2A93A9" w14:textId="77777777" w:rsidR="00087296" w:rsidRPr="005C1CBF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6F8818" w14:textId="048660CC" w:rsidR="00087296" w:rsidRPr="005C1CBF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44F15AC5" w14:textId="77777777" w:rsidTr="00F601C6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3E4D1A1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PARMA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4ABC3D" w14:textId="77777777" w:rsidR="00087296" w:rsidRPr="005C1CBF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Ceci a Via D. Alighieri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247D8C" w14:textId="77777777" w:rsidR="00087296" w:rsidRPr="005C1CBF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CC3FDE0" w14:textId="77777777" w:rsidTr="00F601C6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7A341B84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C10A2FF" w14:textId="77777777" w:rsidR="00087296" w:rsidRPr="005C1CBF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49D6D8" w14:textId="77777777" w:rsidR="00087296" w:rsidRPr="005C1CBF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C38FDC3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0B365B1" w14:textId="5521A122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Viale PARTIGIANI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51158F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B4FC1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2C8153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16C0D23" w14:textId="41CC0553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PASCOLI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40D5C1" w14:textId="31FFFE5F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54FF0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0BAE7E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0E3CEBB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PERSIA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7EA24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24E03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3DF02F29" w14:textId="77777777" w:rsidTr="00F601C6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D5FC37E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PESSINA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DB7731" w14:textId="0939768C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Bertona a Via Grande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78520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D4A310B" w14:textId="77777777" w:rsidTr="00F601C6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424E1674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8C042D2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D0549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54AC4AF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2486D6F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PIACENZA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9AE729" w14:textId="30C3C10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A2CD56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0919A0C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0C59137" w14:textId="77777777" w:rsidR="00087296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PIANA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60EBDB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451A9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185F13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73A5D58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lastRenderedPageBreak/>
              <w:t>Via PIEMONTE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1BCB64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568DA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7577F2B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A840D91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PICCOLA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096929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1442E7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1E15BD4D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2B67A25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POGGIO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78E270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93CC6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503D186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30BEEB1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POLLINA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D0D8BA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172040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1401F5A4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2DF245A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PONTE ALTO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827C37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E43CE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786CE43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A394821" w14:textId="4A424C26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PRAMPOLINI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90F2A0" w14:textId="60D0F5E5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B8DFC2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7BD97F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47C5B3E" w14:textId="24DD12B1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PROFETA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C508CE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EF91E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8A9FEB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F7CF152" w14:textId="77777777" w:rsidR="00087296" w:rsidRPr="00A63626" w:rsidRDefault="00087296" w:rsidP="00087296">
            <w:pPr>
              <w:pStyle w:val="Sottotitolo"/>
              <w:ind w:left="0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I° MAGGIO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42AEFB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3FA502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CB5949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C9C9248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PROMISQUA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A4C705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73F61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CD4E9B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D117D4F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PUGLIA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00F220" w14:textId="4B762F8D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5598D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04AA94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F17C0A4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IV NOVEMBRE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462A6C" w14:textId="100B1A81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D638B7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1DED6185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B4C2E94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RADICE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A3C94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6E20C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400A94A1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6C2E743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RAFFAELLO SANZIO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2EB4CD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DB16E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25CFC0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0F4AFDD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RAVENNA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0BA725" w14:textId="15047805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182C01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AF5726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143E68D3" w14:textId="513AECBC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Viale </w:t>
            </w: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REPUBBLICA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4821E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4A2836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420C158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07AAD57" w14:textId="77E71E1A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RESPIGHI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58B64E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567DB0" w14:textId="0E201FAF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8AB7588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5331B55" w14:textId="60A74DA1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RIGHI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AC6905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58FD3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3777E0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4C8C11E" w14:textId="77777777" w:rsidR="00087296" w:rsidRPr="005C1CBF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Viale DELLE RIMEMBRANZE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A56627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4CC03C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5F9F794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A2A061E" w14:textId="77777777" w:rsidR="00087296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C1CBF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ROMA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397C40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606471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CC2AB14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19BA8E8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ROMANA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AB9257" w14:textId="77777777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Strada SS. 358 – Dal confine con Castelnuovo S. al confine con Brescello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19E713" w14:textId="77777777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32E10E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59E0B40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SALVADORA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226B4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7AFC4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6FFDB8B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AEF3D36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SANTA LIBERATA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0C37D4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C6998E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1ABF76E4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3A56142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SARDEGNA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911425" w14:textId="677D114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BE89F7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4264DC5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E40B81C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SICILIA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E3D540" w14:textId="440D0392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78D23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8EDDE3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C824FB8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SOLFERINO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38EE74" w14:textId="424EE104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20C336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9700239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8719CAC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SPALLANZANI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944607" w14:textId="671B1C4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4F68B0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1A1DF6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9124030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TAGLIATA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355877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8F9DB5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185B0D5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A034FAC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TOGLIATTI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659B" w14:textId="16190173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8AC957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4A72BB2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81A6F74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TOLARA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32BA97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2CF9AA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2BE90B8F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E83DE68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TOSCANA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F7F794" w14:textId="585965F4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E19A4B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E2030B2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6E21D40F" w14:textId="25D827E4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PIAZZA UMBERTO I°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D12E86" w14:textId="78A91EEC" w:rsidR="00087296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F293E2" w14:textId="56AB6EF4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4B856D6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266D3E66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UMBRIA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FF938A" w14:textId="0B144969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CBEFB9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F3FB061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6170FFA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VALLE D’AOSTA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CCC9F4" w14:textId="2450F66C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6C7134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396A6098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95E66EE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VENETO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9FB5AB" w14:textId="510A4654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0928AD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3F06DA7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10888B3" w14:textId="2E5BF51F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VERDI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7120ED" w14:textId="1238EE18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092580" w14:textId="77777777" w:rsidR="00087296" w:rsidRPr="00934528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5DCCBB1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ECAF240" w14:textId="262B10ED" w:rsidR="00087296" w:rsidRPr="00313BF9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13BF9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VIAZZA ENZOLA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BC7BAF" w14:textId="77777777" w:rsidR="00087296" w:rsidRPr="00313BF9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E1BAEC" w14:textId="5D3513A3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5878A4DD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3C2997D8" w14:textId="1F0A5DBA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VIAZZA S. SISTO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B3085F" w14:textId="77777777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54E241" w14:textId="6BBA66FC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  <w:tr w:rsidR="00087296" w:rsidRPr="00087761" w14:paraId="57BAAA7C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091D76D2" w14:textId="6740DBF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PIAZZA DELLA VITTORIA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63F917" w14:textId="2D12BF93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57B4A9" w14:textId="3BD6ECA4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CD6222A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59AB6473" w14:textId="0B4F38A0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VITTORIO EMANUELE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39863E" w14:textId="434C2E5D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DFB2AA" w14:textId="77777777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4E2A5D0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74A2EFF9" w14:textId="61CA7792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VIVALDI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DD20AA" w14:textId="77777777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3AE151" w14:textId="31818EB8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228FEB6E" w14:textId="77777777" w:rsidTr="00D23CEC">
        <w:trPr>
          <w:trHeight w:val="294"/>
        </w:trPr>
        <w:tc>
          <w:tcPr>
            <w:tcW w:w="2376" w:type="dxa"/>
            <w:shd w:val="clear" w:color="auto" w:fill="auto"/>
            <w:vAlign w:val="center"/>
          </w:tcPr>
          <w:p w14:paraId="4645593B" w14:textId="1FF3F228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VOLTA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7D145B" w14:textId="77777777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82E4C9" w14:textId="77777777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704AA10F" w14:textId="77777777" w:rsidTr="00F601C6">
        <w:trPr>
          <w:trHeight w:val="29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647B0E8" w14:textId="77777777" w:rsidR="00087296" w:rsidRPr="00F12733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color w:val="000000" w:themeColor="text1"/>
                <w:sz w:val="15"/>
                <w:szCs w:val="15"/>
              </w:rPr>
              <w:t>Via ZAPPELLAZZO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5A74E0" w14:textId="77777777" w:rsidR="00087296" w:rsidRPr="00F12733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Da Via Mattei a Via D. Alighieri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425884" w14:textId="77777777" w:rsidR="00087296" w:rsidRPr="00F12733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F12733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1^ CATEGORIA</w:t>
            </w:r>
          </w:p>
        </w:tc>
      </w:tr>
      <w:tr w:rsidR="00087296" w:rsidRPr="00087761" w14:paraId="69376EFB" w14:textId="77777777" w:rsidTr="00F601C6">
        <w:trPr>
          <w:trHeight w:val="294"/>
        </w:trPr>
        <w:tc>
          <w:tcPr>
            <w:tcW w:w="2376" w:type="dxa"/>
            <w:vMerge/>
            <w:shd w:val="clear" w:color="auto" w:fill="auto"/>
            <w:vAlign w:val="center"/>
          </w:tcPr>
          <w:p w14:paraId="7A11A5DF" w14:textId="77777777" w:rsidR="00087296" w:rsidRDefault="00087296" w:rsidP="00087296">
            <w:pPr>
              <w:pStyle w:val="Sottotitolo"/>
              <w:ind w:left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154BBC" w14:textId="77777777" w:rsidR="00087296" w:rsidRPr="00934528" w:rsidRDefault="00087296" w:rsidP="00087296">
            <w:pP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Restanti parti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7182E" w14:textId="77777777" w:rsidR="00087296" w:rsidRDefault="00087296" w:rsidP="0008729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2^ CATEGORIA</w:t>
            </w:r>
          </w:p>
        </w:tc>
      </w:tr>
    </w:tbl>
    <w:p w14:paraId="3DAE4382" w14:textId="23304151" w:rsidR="00D324F9" w:rsidRPr="009C7502" w:rsidRDefault="00D324F9" w:rsidP="009C7502">
      <w:pPr>
        <w:spacing w:after="200" w:line="276" w:lineRule="auto"/>
        <w:jc w:val="both"/>
        <w:rPr>
          <w:rFonts w:ascii="Palatino Linotype" w:eastAsia="Calibri" w:hAnsi="Palatino Linotype" w:cs="Tahoma"/>
          <w:sz w:val="22"/>
          <w:szCs w:val="22"/>
          <w:lang w:eastAsia="en-US"/>
        </w:rPr>
      </w:pPr>
    </w:p>
    <w:sectPr w:rsidR="00D324F9" w:rsidRPr="009C7502" w:rsidSect="00087761">
      <w:headerReference w:type="default" r:id="rId9"/>
      <w:footerReference w:type="default" r:id="rId10"/>
      <w:pgSz w:w="11906" w:h="16838"/>
      <w:pgMar w:top="567" w:right="1134" w:bottom="1134" w:left="1134" w:header="284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19B18" w14:textId="77777777" w:rsidR="00F12733" w:rsidRDefault="00F12733" w:rsidP="00087761">
      <w:r>
        <w:separator/>
      </w:r>
    </w:p>
  </w:endnote>
  <w:endnote w:type="continuationSeparator" w:id="0">
    <w:p w14:paraId="393A60D8" w14:textId="77777777" w:rsidR="00F12733" w:rsidRDefault="00F12733" w:rsidP="0008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1B450" w14:textId="564C6C3A" w:rsidR="00F12733" w:rsidRPr="00DB4E02" w:rsidRDefault="00F12733" w:rsidP="00DB4E02">
    <w:pPr>
      <w:pStyle w:val="Titolo"/>
      <w:tabs>
        <w:tab w:val="left" w:pos="1560"/>
      </w:tabs>
      <w:ind w:left="709" w:right="-992"/>
      <w:jc w:val="right"/>
      <w:outlineLvl w:val="0"/>
      <w:rPr>
        <w:rFonts w:ascii="Tahoma" w:hAnsi="Tahoma" w:cs="Tahoma"/>
        <w:b/>
        <w:i/>
        <w:sz w:val="16"/>
        <w:szCs w:val="16"/>
      </w:rPr>
    </w:pPr>
    <w:r w:rsidRPr="00DB4E02">
      <w:rPr>
        <w:rFonts w:ascii="Tahoma" w:hAnsi="Tahoma" w:cs="Tahoma"/>
        <w:b/>
        <w:i/>
        <w:sz w:val="16"/>
        <w:szCs w:val="16"/>
      </w:rPr>
      <w:t>“</w:t>
    </w:r>
    <w:r w:rsidR="006A66EE">
      <w:rPr>
        <w:rFonts w:ascii="Tahoma" w:hAnsi="Tahoma" w:cs="Tahoma"/>
        <w:b/>
        <w:i/>
        <w:sz w:val="16"/>
        <w:szCs w:val="16"/>
      </w:rPr>
      <w:t>ALLEGATO B</w:t>
    </w:r>
    <w:r w:rsidRPr="00DB4E02">
      <w:rPr>
        <w:rFonts w:ascii="Tahoma" w:hAnsi="Tahoma" w:cs="Tahoma"/>
        <w:b/>
        <w:i/>
        <w:sz w:val="16"/>
        <w:szCs w:val="16"/>
      </w:rPr>
      <w:t>” –</w:t>
    </w:r>
    <w:r w:rsidR="00E16E2A">
      <w:rPr>
        <w:rFonts w:ascii="Tahoma" w:hAnsi="Tahoma" w:cs="Tahoma"/>
        <w:b/>
        <w:i/>
        <w:sz w:val="16"/>
        <w:szCs w:val="16"/>
      </w:rPr>
      <w:t xml:space="preserve"> </w:t>
    </w:r>
    <w:r w:rsidRPr="00DB4E02">
      <w:rPr>
        <w:rFonts w:ascii="Tahoma" w:hAnsi="Tahoma" w:cs="Tahoma"/>
        <w:b/>
        <w:i/>
        <w:sz w:val="16"/>
        <w:szCs w:val="16"/>
      </w:rPr>
      <w:t xml:space="preserve"> </w:t>
    </w:r>
    <w:r w:rsidR="00A3335F">
      <w:rPr>
        <w:rFonts w:ascii="Tahoma" w:hAnsi="Tahoma" w:cs="Tahoma"/>
        <w:b/>
        <w:color w:val="000000" w:themeColor="text1"/>
        <w:sz w:val="16"/>
        <w:szCs w:val="16"/>
      </w:rPr>
      <w:t>D.C.C. N. 18</w:t>
    </w:r>
    <w:r w:rsidRPr="00E16E2A">
      <w:rPr>
        <w:rFonts w:ascii="Tahoma" w:hAnsi="Tahoma" w:cs="Tahoma"/>
        <w:b/>
        <w:color w:val="000000" w:themeColor="text1"/>
        <w:sz w:val="16"/>
        <w:szCs w:val="16"/>
      </w:rPr>
      <w:t xml:space="preserve"> DEL </w:t>
    </w:r>
    <w:r w:rsidR="00A3335F">
      <w:rPr>
        <w:rFonts w:ascii="Tahoma" w:hAnsi="Tahoma" w:cs="Tahoma"/>
        <w:b/>
        <w:color w:val="000000" w:themeColor="text1"/>
        <w:sz w:val="16"/>
        <w:szCs w:val="16"/>
      </w:rPr>
      <w:t xml:space="preserve">30/04/2021    </w:t>
    </w:r>
  </w:p>
  <w:p w14:paraId="1A8F14B1" w14:textId="77777777" w:rsidR="00F12733" w:rsidRPr="00DB4E02" w:rsidRDefault="00F12733" w:rsidP="00087761">
    <w:pPr>
      <w:pStyle w:val="Testonotaapidipagina"/>
      <w:tabs>
        <w:tab w:val="left" w:pos="2339"/>
      </w:tabs>
      <w:ind w:left="284"/>
      <w:rPr>
        <w:rFonts w:ascii="Tahoma" w:hAnsi="Tahoma" w:cs="Tahoma"/>
        <w:bCs/>
        <w:sz w:val="2"/>
        <w:szCs w:val="16"/>
      </w:rPr>
    </w:pPr>
    <w:r w:rsidRPr="00DB4E02">
      <w:rPr>
        <w:rFonts w:ascii="Tahoma" w:hAnsi="Tahoma" w:cs="Tahoma"/>
        <w:bCs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0A40C" w14:textId="77777777" w:rsidR="00F12733" w:rsidRDefault="00F12733" w:rsidP="00087761">
      <w:r>
        <w:separator/>
      </w:r>
    </w:p>
  </w:footnote>
  <w:footnote w:type="continuationSeparator" w:id="0">
    <w:p w14:paraId="4804F0EC" w14:textId="77777777" w:rsidR="00F12733" w:rsidRDefault="00F12733" w:rsidP="0008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F9005" w14:textId="77777777" w:rsidR="00F12733" w:rsidRPr="00142397" w:rsidRDefault="00F12733" w:rsidP="00CA7B70">
    <w:pPr>
      <w:pStyle w:val="Titolo"/>
      <w:ind w:left="2552" w:right="1842"/>
      <w:outlineLvl w:val="0"/>
      <w:rPr>
        <w:rFonts w:cs="Arial"/>
        <w:b/>
        <w:smallCaps w:val="0"/>
        <w:sz w:val="48"/>
      </w:rPr>
    </w:pPr>
    <w:r w:rsidRPr="00BD5B43">
      <w:rPr>
        <w:rFonts w:cs="Arial"/>
        <w:smallCaps w:val="0"/>
        <w:noProof/>
        <w:sz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1" locked="0" layoutInCell="1" allowOverlap="1" wp14:anchorId="0F5B12C7" wp14:editId="33EC27F9">
          <wp:simplePos x="0" y="0"/>
          <wp:positionH relativeFrom="column">
            <wp:posOffset>708660</wp:posOffset>
          </wp:positionH>
          <wp:positionV relativeFrom="paragraph">
            <wp:posOffset>95885</wp:posOffset>
          </wp:positionV>
          <wp:extent cx="608965" cy="859011"/>
          <wp:effectExtent l="19050" t="0" r="635" b="0"/>
          <wp:wrapNone/>
          <wp:docPr id="16" name="Immagine 16" descr="stemma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emma fi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859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2397">
      <w:rPr>
        <w:rFonts w:cs="Arial"/>
        <w:b/>
        <w:smallCaps w:val="0"/>
        <w:sz w:val="48"/>
      </w:rPr>
      <w:t>Comune di Poviglio</w:t>
    </w:r>
  </w:p>
  <w:p w14:paraId="56B4E921" w14:textId="77777777" w:rsidR="00F12733" w:rsidRPr="00D93EFE" w:rsidRDefault="00F12733" w:rsidP="00CA7B70">
    <w:pPr>
      <w:pStyle w:val="Titolo"/>
      <w:tabs>
        <w:tab w:val="left" w:pos="3119"/>
      </w:tabs>
      <w:ind w:left="2552" w:right="1842"/>
      <w:outlineLvl w:val="0"/>
      <w:rPr>
        <w:rFonts w:ascii="Calibri" w:hAnsi="Calibri" w:cs="Arial"/>
        <w:b/>
        <w:smallCaps w:val="0"/>
        <w:sz w:val="22"/>
      </w:rPr>
    </w:pPr>
    <w:r>
      <w:rPr>
        <w:rFonts w:ascii="Calibri" w:hAnsi="Calibri" w:cs="Arial"/>
        <w:b/>
        <w:smallCaps w:val="0"/>
        <w:sz w:val="22"/>
      </w:rPr>
      <w:t>Provincia di REGGIO EMILIA</w:t>
    </w:r>
  </w:p>
  <w:p w14:paraId="7560849B" w14:textId="77777777" w:rsidR="00F12733" w:rsidRDefault="00F12733" w:rsidP="00CA7B70">
    <w:pPr>
      <w:pStyle w:val="Titolo"/>
      <w:ind w:left="2552" w:right="1842" w:firstLine="3828"/>
      <w:outlineLvl w:val="0"/>
      <w:rPr>
        <w:rFonts w:ascii="Comic Sans MS" w:hAnsi="Comic Sans MS" w:cs="Arial"/>
        <w:smallCaps w:val="0"/>
        <w:sz w:val="10"/>
      </w:rPr>
    </w:pPr>
  </w:p>
  <w:p w14:paraId="12CC248C" w14:textId="77777777" w:rsidR="00F12733" w:rsidRPr="00A97E92" w:rsidRDefault="00F12733" w:rsidP="00CA7B70">
    <w:pPr>
      <w:pStyle w:val="Titolo"/>
      <w:tabs>
        <w:tab w:val="left" w:pos="8080"/>
        <w:tab w:val="left" w:pos="8931"/>
      </w:tabs>
      <w:ind w:left="2552" w:right="1133"/>
      <w:outlineLvl w:val="0"/>
      <w:rPr>
        <w:rFonts w:ascii="Arial Black" w:hAnsi="Arial Black" w:cs="Arial"/>
        <w:b/>
        <w:smallCaps w:val="0"/>
        <w:sz w:val="20"/>
      </w:rPr>
    </w:pPr>
    <w:r>
      <w:rPr>
        <w:rFonts w:ascii="Arial Black" w:hAnsi="Arial Black" w:cs="Arial"/>
        <w:b/>
        <w:smallCaps w:val="0"/>
        <w:sz w:val="20"/>
      </w:rPr>
      <w:t xml:space="preserve">UFFICIO TECNICO </w:t>
    </w:r>
  </w:p>
  <w:p w14:paraId="3CA2DA9D" w14:textId="77777777" w:rsidR="00F12733" w:rsidRPr="00BD5B43" w:rsidRDefault="00F12733" w:rsidP="00CA7B70">
    <w:pPr>
      <w:pStyle w:val="Titolo"/>
      <w:tabs>
        <w:tab w:val="left" w:pos="7513"/>
        <w:tab w:val="left" w:pos="8080"/>
        <w:tab w:val="left" w:pos="8222"/>
      </w:tabs>
      <w:ind w:left="2977" w:right="1276"/>
      <w:outlineLvl w:val="0"/>
      <w:rPr>
        <w:rFonts w:ascii="Arial Black" w:hAnsi="Arial Black" w:cs="Arial"/>
        <w:smallCaps w:val="0"/>
        <w:sz w:val="4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EA98503" w14:textId="77777777" w:rsidR="00F12733" w:rsidRPr="00CC2FA4" w:rsidRDefault="00F12733" w:rsidP="00CA7B70">
    <w:pPr>
      <w:pStyle w:val="Titolo"/>
      <w:tabs>
        <w:tab w:val="left" w:pos="7513"/>
        <w:tab w:val="left" w:pos="8080"/>
      </w:tabs>
      <w:ind w:right="1276" w:firstLine="3828"/>
      <w:outlineLvl w:val="0"/>
      <w:rPr>
        <w:rFonts w:ascii="Comic Sans MS" w:hAnsi="Comic Sans MS" w:cs="Arial"/>
        <w:smallCaps w:val="0"/>
        <w:sz w:val="10"/>
        <w:szCs w:val="10"/>
      </w:rPr>
    </w:pPr>
  </w:p>
  <w:p w14:paraId="5860A4F9" w14:textId="77777777" w:rsidR="00F12733" w:rsidRDefault="00F12733" w:rsidP="00CA7B70">
    <w:pPr>
      <w:pStyle w:val="Titolo"/>
      <w:tabs>
        <w:tab w:val="left" w:pos="5812"/>
      </w:tabs>
      <w:ind w:left="2835" w:right="-992"/>
      <w:jc w:val="left"/>
      <w:outlineLvl w:val="0"/>
      <w:rPr>
        <w:rFonts w:ascii="Arial Narrow" w:hAnsi="Arial Narrow"/>
        <w:b/>
        <w:smallCaps w:val="0"/>
        <w:sz w:val="22"/>
        <w:szCs w:val="36"/>
      </w:rPr>
    </w:pPr>
  </w:p>
  <w:p w14:paraId="0EA5B8FB" w14:textId="77777777" w:rsidR="00F12733" w:rsidRPr="00CA7B70" w:rsidRDefault="00F12733" w:rsidP="00CA7B70">
    <w:pPr>
      <w:pStyle w:val="Titolo"/>
      <w:tabs>
        <w:tab w:val="left" w:pos="5812"/>
      </w:tabs>
      <w:ind w:left="2835" w:right="-992"/>
      <w:jc w:val="left"/>
      <w:outlineLvl w:val="0"/>
      <w:rPr>
        <w:rFonts w:ascii="Arial Narrow" w:hAnsi="Arial Narrow"/>
        <w:b/>
        <w:smallCaps w:val="0"/>
        <w:sz w:val="20"/>
        <w:szCs w:val="36"/>
      </w:rPr>
    </w:pPr>
    <w:r>
      <w:rPr>
        <w:rFonts w:ascii="Arial Narrow" w:hAnsi="Arial Narrow"/>
        <w:b/>
        <w:smallCaps w:val="0"/>
        <w:noProof/>
        <w:sz w:val="16"/>
        <w:szCs w:val="3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C64078" wp14:editId="21A3FA3C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6198870" cy="0"/>
              <wp:effectExtent l="24765" t="18415" r="24765" b="196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7F36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-.05pt;width:488.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" strokecolor="#a5a5a5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567"/>
    <w:multiLevelType w:val="hybridMultilevel"/>
    <w:tmpl w:val="F7E2523E"/>
    <w:lvl w:ilvl="0" w:tplc="ED22CB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C95218"/>
    <w:multiLevelType w:val="multilevel"/>
    <w:tmpl w:val="57B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8"/>
    <w:rsid w:val="00015BBE"/>
    <w:rsid w:val="00021E66"/>
    <w:rsid w:val="000249A1"/>
    <w:rsid w:val="0003461E"/>
    <w:rsid w:val="000536C9"/>
    <w:rsid w:val="000555CD"/>
    <w:rsid w:val="0005659D"/>
    <w:rsid w:val="0006472D"/>
    <w:rsid w:val="00075DAD"/>
    <w:rsid w:val="00075F11"/>
    <w:rsid w:val="000810FF"/>
    <w:rsid w:val="00083B82"/>
    <w:rsid w:val="00087296"/>
    <w:rsid w:val="000872B7"/>
    <w:rsid w:val="00087761"/>
    <w:rsid w:val="00087E11"/>
    <w:rsid w:val="000A25A7"/>
    <w:rsid w:val="000A39F8"/>
    <w:rsid w:val="000A5048"/>
    <w:rsid w:val="000B265A"/>
    <w:rsid w:val="000B42BF"/>
    <w:rsid w:val="000B42E9"/>
    <w:rsid w:val="000B6A76"/>
    <w:rsid w:val="000D2D53"/>
    <w:rsid w:val="000D5D69"/>
    <w:rsid w:val="000E3540"/>
    <w:rsid w:val="000E45F1"/>
    <w:rsid w:val="000F3406"/>
    <w:rsid w:val="0010065B"/>
    <w:rsid w:val="00101216"/>
    <w:rsid w:val="00101FAE"/>
    <w:rsid w:val="00102180"/>
    <w:rsid w:val="00105BC9"/>
    <w:rsid w:val="00111AAB"/>
    <w:rsid w:val="001164F4"/>
    <w:rsid w:val="0012294B"/>
    <w:rsid w:val="00130AD7"/>
    <w:rsid w:val="0014782B"/>
    <w:rsid w:val="001547D4"/>
    <w:rsid w:val="00162E94"/>
    <w:rsid w:val="00165624"/>
    <w:rsid w:val="0016784F"/>
    <w:rsid w:val="00167FDC"/>
    <w:rsid w:val="00171BE9"/>
    <w:rsid w:val="00187C1E"/>
    <w:rsid w:val="00190F8A"/>
    <w:rsid w:val="00197567"/>
    <w:rsid w:val="001A4B55"/>
    <w:rsid w:val="001B10B3"/>
    <w:rsid w:val="001B7C71"/>
    <w:rsid w:val="001C23EA"/>
    <w:rsid w:val="001C29FF"/>
    <w:rsid w:val="001C52C2"/>
    <w:rsid w:val="001C78C7"/>
    <w:rsid w:val="001C7DE9"/>
    <w:rsid w:val="001D1C8F"/>
    <w:rsid w:val="001D6280"/>
    <w:rsid w:val="002102D2"/>
    <w:rsid w:val="002125A3"/>
    <w:rsid w:val="00215AA8"/>
    <w:rsid w:val="0022143A"/>
    <w:rsid w:val="00221934"/>
    <w:rsid w:val="00243696"/>
    <w:rsid w:val="00251DF9"/>
    <w:rsid w:val="00256737"/>
    <w:rsid w:val="00262A40"/>
    <w:rsid w:val="002749E0"/>
    <w:rsid w:val="00275C97"/>
    <w:rsid w:val="00282711"/>
    <w:rsid w:val="002872F4"/>
    <w:rsid w:val="0028757F"/>
    <w:rsid w:val="002900FA"/>
    <w:rsid w:val="002975DD"/>
    <w:rsid w:val="002A7679"/>
    <w:rsid w:val="002B2F7C"/>
    <w:rsid w:val="002B5087"/>
    <w:rsid w:val="002C0067"/>
    <w:rsid w:val="002D165B"/>
    <w:rsid w:val="002E0DAC"/>
    <w:rsid w:val="002E2CF4"/>
    <w:rsid w:val="002E4EE4"/>
    <w:rsid w:val="002E61FB"/>
    <w:rsid w:val="002E78F5"/>
    <w:rsid w:val="002F14F9"/>
    <w:rsid w:val="002F18FF"/>
    <w:rsid w:val="002F4C4B"/>
    <w:rsid w:val="002F6222"/>
    <w:rsid w:val="00313BF9"/>
    <w:rsid w:val="003144C0"/>
    <w:rsid w:val="00316513"/>
    <w:rsid w:val="00321BA6"/>
    <w:rsid w:val="00322AA4"/>
    <w:rsid w:val="003259BC"/>
    <w:rsid w:val="00326123"/>
    <w:rsid w:val="00340A6E"/>
    <w:rsid w:val="003470BC"/>
    <w:rsid w:val="003558A5"/>
    <w:rsid w:val="00360B30"/>
    <w:rsid w:val="0036149D"/>
    <w:rsid w:val="00383087"/>
    <w:rsid w:val="003A491D"/>
    <w:rsid w:val="003B1777"/>
    <w:rsid w:val="003B61BA"/>
    <w:rsid w:val="003C6701"/>
    <w:rsid w:val="003C75A8"/>
    <w:rsid w:val="003D51A7"/>
    <w:rsid w:val="003E2430"/>
    <w:rsid w:val="003E5877"/>
    <w:rsid w:val="003E6577"/>
    <w:rsid w:val="003E7098"/>
    <w:rsid w:val="003F19A1"/>
    <w:rsid w:val="003F1E15"/>
    <w:rsid w:val="003F67BE"/>
    <w:rsid w:val="00401E07"/>
    <w:rsid w:val="0040251B"/>
    <w:rsid w:val="00402B3D"/>
    <w:rsid w:val="00412AEB"/>
    <w:rsid w:val="0042221B"/>
    <w:rsid w:val="00425433"/>
    <w:rsid w:val="00425E90"/>
    <w:rsid w:val="004348A7"/>
    <w:rsid w:val="004375C4"/>
    <w:rsid w:val="00437D0E"/>
    <w:rsid w:val="0045280E"/>
    <w:rsid w:val="00452953"/>
    <w:rsid w:val="00453C3B"/>
    <w:rsid w:val="00461CFA"/>
    <w:rsid w:val="00464B59"/>
    <w:rsid w:val="00472C24"/>
    <w:rsid w:val="00476608"/>
    <w:rsid w:val="00485FD2"/>
    <w:rsid w:val="00494265"/>
    <w:rsid w:val="004B373D"/>
    <w:rsid w:val="004B5AEC"/>
    <w:rsid w:val="004B6A70"/>
    <w:rsid w:val="004C673C"/>
    <w:rsid w:val="004D1616"/>
    <w:rsid w:val="004D2159"/>
    <w:rsid w:val="004D5E9D"/>
    <w:rsid w:val="004F0634"/>
    <w:rsid w:val="005024A6"/>
    <w:rsid w:val="00511259"/>
    <w:rsid w:val="00511F63"/>
    <w:rsid w:val="005174C0"/>
    <w:rsid w:val="005252FD"/>
    <w:rsid w:val="005313DE"/>
    <w:rsid w:val="0053194E"/>
    <w:rsid w:val="00535FB3"/>
    <w:rsid w:val="00541138"/>
    <w:rsid w:val="005444CB"/>
    <w:rsid w:val="0054482D"/>
    <w:rsid w:val="0055671A"/>
    <w:rsid w:val="00567C9C"/>
    <w:rsid w:val="00581E25"/>
    <w:rsid w:val="00582F76"/>
    <w:rsid w:val="00583BCC"/>
    <w:rsid w:val="0059046B"/>
    <w:rsid w:val="00596D25"/>
    <w:rsid w:val="00597180"/>
    <w:rsid w:val="00597696"/>
    <w:rsid w:val="005A5FD9"/>
    <w:rsid w:val="005B3C66"/>
    <w:rsid w:val="005B5377"/>
    <w:rsid w:val="005B6184"/>
    <w:rsid w:val="005B6D4F"/>
    <w:rsid w:val="005C0CF9"/>
    <w:rsid w:val="005C1CBF"/>
    <w:rsid w:val="005D5012"/>
    <w:rsid w:val="005D6DE8"/>
    <w:rsid w:val="005E0096"/>
    <w:rsid w:val="005E08AB"/>
    <w:rsid w:val="005F57B4"/>
    <w:rsid w:val="006020B2"/>
    <w:rsid w:val="0060371C"/>
    <w:rsid w:val="00604D11"/>
    <w:rsid w:val="00625233"/>
    <w:rsid w:val="006271F7"/>
    <w:rsid w:val="00627892"/>
    <w:rsid w:val="00634730"/>
    <w:rsid w:val="0064188E"/>
    <w:rsid w:val="0066159E"/>
    <w:rsid w:val="0066224F"/>
    <w:rsid w:val="00665D11"/>
    <w:rsid w:val="00665E4B"/>
    <w:rsid w:val="00686B51"/>
    <w:rsid w:val="006910FA"/>
    <w:rsid w:val="00696125"/>
    <w:rsid w:val="00696BA1"/>
    <w:rsid w:val="006A66EE"/>
    <w:rsid w:val="006B0BA5"/>
    <w:rsid w:val="006C1B60"/>
    <w:rsid w:val="006D1756"/>
    <w:rsid w:val="006E11D6"/>
    <w:rsid w:val="006E2DB5"/>
    <w:rsid w:val="006E2F04"/>
    <w:rsid w:val="006F384F"/>
    <w:rsid w:val="006F428A"/>
    <w:rsid w:val="006F7FF6"/>
    <w:rsid w:val="0070002D"/>
    <w:rsid w:val="00700654"/>
    <w:rsid w:val="007018AD"/>
    <w:rsid w:val="00714595"/>
    <w:rsid w:val="00721A3E"/>
    <w:rsid w:val="00727053"/>
    <w:rsid w:val="0073180A"/>
    <w:rsid w:val="007360F7"/>
    <w:rsid w:val="0074193C"/>
    <w:rsid w:val="00763BA8"/>
    <w:rsid w:val="00776193"/>
    <w:rsid w:val="00777402"/>
    <w:rsid w:val="0078336B"/>
    <w:rsid w:val="00791B75"/>
    <w:rsid w:val="00794D62"/>
    <w:rsid w:val="00797ED4"/>
    <w:rsid w:val="007A264D"/>
    <w:rsid w:val="007B124F"/>
    <w:rsid w:val="007B139F"/>
    <w:rsid w:val="007B150D"/>
    <w:rsid w:val="007B339B"/>
    <w:rsid w:val="007B37B4"/>
    <w:rsid w:val="007B383C"/>
    <w:rsid w:val="007C0F97"/>
    <w:rsid w:val="007C172C"/>
    <w:rsid w:val="007C584B"/>
    <w:rsid w:val="007D1790"/>
    <w:rsid w:val="007D4CA5"/>
    <w:rsid w:val="007D4DF9"/>
    <w:rsid w:val="007D4F24"/>
    <w:rsid w:val="007F00F8"/>
    <w:rsid w:val="007F4E53"/>
    <w:rsid w:val="007F5B7D"/>
    <w:rsid w:val="00805748"/>
    <w:rsid w:val="00814BEE"/>
    <w:rsid w:val="00823F75"/>
    <w:rsid w:val="0082598E"/>
    <w:rsid w:val="008356C3"/>
    <w:rsid w:val="00837D43"/>
    <w:rsid w:val="008566FB"/>
    <w:rsid w:val="008571D3"/>
    <w:rsid w:val="00857C5C"/>
    <w:rsid w:val="00861524"/>
    <w:rsid w:val="0087129D"/>
    <w:rsid w:val="008800C8"/>
    <w:rsid w:val="0089055A"/>
    <w:rsid w:val="00892A92"/>
    <w:rsid w:val="00892F88"/>
    <w:rsid w:val="008A31B5"/>
    <w:rsid w:val="008B2629"/>
    <w:rsid w:val="008C77EA"/>
    <w:rsid w:val="008D32C0"/>
    <w:rsid w:val="008E0771"/>
    <w:rsid w:val="008E4CAB"/>
    <w:rsid w:val="00906F15"/>
    <w:rsid w:val="00922BD4"/>
    <w:rsid w:val="009235B3"/>
    <w:rsid w:val="00925A9A"/>
    <w:rsid w:val="00925B69"/>
    <w:rsid w:val="009300FE"/>
    <w:rsid w:val="00933C63"/>
    <w:rsid w:val="00934528"/>
    <w:rsid w:val="00934CD8"/>
    <w:rsid w:val="00954EC2"/>
    <w:rsid w:val="009567DF"/>
    <w:rsid w:val="009843D7"/>
    <w:rsid w:val="009857EF"/>
    <w:rsid w:val="009928BB"/>
    <w:rsid w:val="00993769"/>
    <w:rsid w:val="00997F67"/>
    <w:rsid w:val="009A21F3"/>
    <w:rsid w:val="009A26F9"/>
    <w:rsid w:val="009A3208"/>
    <w:rsid w:val="009C7502"/>
    <w:rsid w:val="009D2EF2"/>
    <w:rsid w:val="009E3E87"/>
    <w:rsid w:val="009E6428"/>
    <w:rsid w:val="009F42D6"/>
    <w:rsid w:val="009F5E6D"/>
    <w:rsid w:val="00A0240D"/>
    <w:rsid w:val="00A051A7"/>
    <w:rsid w:val="00A067E1"/>
    <w:rsid w:val="00A07E1F"/>
    <w:rsid w:val="00A13F4B"/>
    <w:rsid w:val="00A305BE"/>
    <w:rsid w:val="00A3335F"/>
    <w:rsid w:val="00A377D4"/>
    <w:rsid w:val="00A44809"/>
    <w:rsid w:val="00A46959"/>
    <w:rsid w:val="00A554C4"/>
    <w:rsid w:val="00A56767"/>
    <w:rsid w:val="00A63626"/>
    <w:rsid w:val="00A63F7B"/>
    <w:rsid w:val="00A648D2"/>
    <w:rsid w:val="00A66A25"/>
    <w:rsid w:val="00A7560F"/>
    <w:rsid w:val="00A77175"/>
    <w:rsid w:val="00A82D89"/>
    <w:rsid w:val="00A915CD"/>
    <w:rsid w:val="00A9398D"/>
    <w:rsid w:val="00AA62DD"/>
    <w:rsid w:val="00AC6C10"/>
    <w:rsid w:val="00AE3AE5"/>
    <w:rsid w:val="00AF10ED"/>
    <w:rsid w:val="00B01A05"/>
    <w:rsid w:val="00B0225C"/>
    <w:rsid w:val="00B06817"/>
    <w:rsid w:val="00B110AA"/>
    <w:rsid w:val="00B13A5D"/>
    <w:rsid w:val="00B16EF5"/>
    <w:rsid w:val="00B17CF0"/>
    <w:rsid w:val="00B2079D"/>
    <w:rsid w:val="00B22656"/>
    <w:rsid w:val="00B23149"/>
    <w:rsid w:val="00B261EC"/>
    <w:rsid w:val="00B26756"/>
    <w:rsid w:val="00B27CB4"/>
    <w:rsid w:val="00B35E31"/>
    <w:rsid w:val="00B37DB5"/>
    <w:rsid w:val="00B43FA2"/>
    <w:rsid w:val="00B4440F"/>
    <w:rsid w:val="00B71629"/>
    <w:rsid w:val="00B75241"/>
    <w:rsid w:val="00B76B44"/>
    <w:rsid w:val="00B851FB"/>
    <w:rsid w:val="00B8656D"/>
    <w:rsid w:val="00B924F2"/>
    <w:rsid w:val="00B9561B"/>
    <w:rsid w:val="00BB44F0"/>
    <w:rsid w:val="00BB58EF"/>
    <w:rsid w:val="00BB6145"/>
    <w:rsid w:val="00BB75F0"/>
    <w:rsid w:val="00BC2313"/>
    <w:rsid w:val="00BD395B"/>
    <w:rsid w:val="00BD5B43"/>
    <w:rsid w:val="00C000FE"/>
    <w:rsid w:val="00C11C2D"/>
    <w:rsid w:val="00C15E83"/>
    <w:rsid w:val="00C17F5E"/>
    <w:rsid w:val="00C212E6"/>
    <w:rsid w:val="00C227E5"/>
    <w:rsid w:val="00C231A6"/>
    <w:rsid w:val="00C31298"/>
    <w:rsid w:val="00C32B95"/>
    <w:rsid w:val="00C344F8"/>
    <w:rsid w:val="00C44510"/>
    <w:rsid w:val="00C4651E"/>
    <w:rsid w:val="00C46BF1"/>
    <w:rsid w:val="00C502C6"/>
    <w:rsid w:val="00C50E3E"/>
    <w:rsid w:val="00C52BE9"/>
    <w:rsid w:val="00C54F5F"/>
    <w:rsid w:val="00C56AF0"/>
    <w:rsid w:val="00C64AC4"/>
    <w:rsid w:val="00C86D84"/>
    <w:rsid w:val="00C9155B"/>
    <w:rsid w:val="00C92B75"/>
    <w:rsid w:val="00CA2AFA"/>
    <w:rsid w:val="00CA4635"/>
    <w:rsid w:val="00CA7B70"/>
    <w:rsid w:val="00CB4C68"/>
    <w:rsid w:val="00CC27F9"/>
    <w:rsid w:val="00CE3337"/>
    <w:rsid w:val="00D1080F"/>
    <w:rsid w:val="00D23CEC"/>
    <w:rsid w:val="00D25255"/>
    <w:rsid w:val="00D324F9"/>
    <w:rsid w:val="00D34237"/>
    <w:rsid w:val="00D50B9C"/>
    <w:rsid w:val="00D557AE"/>
    <w:rsid w:val="00D56C03"/>
    <w:rsid w:val="00D577E5"/>
    <w:rsid w:val="00D62163"/>
    <w:rsid w:val="00D81C10"/>
    <w:rsid w:val="00D868D6"/>
    <w:rsid w:val="00D96B51"/>
    <w:rsid w:val="00DA79B0"/>
    <w:rsid w:val="00DB1B0A"/>
    <w:rsid w:val="00DB2B77"/>
    <w:rsid w:val="00DB4E02"/>
    <w:rsid w:val="00DB5E6B"/>
    <w:rsid w:val="00DC45D1"/>
    <w:rsid w:val="00DD62C7"/>
    <w:rsid w:val="00DE315D"/>
    <w:rsid w:val="00DE5D69"/>
    <w:rsid w:val="00DF0078"/>
    <w:rsid w:val="00E05148"/>
    <w:rsid w:val="00E1077C"/>
    <w:rsid w:val="00E16E2A"/>
    <w:rsid w:val="00E422D9"/>
    <w:rsid w:val="00E6692D"/>
    <w:rsid w:val="00E679E1"/>
    <w:rsid w:val="00E70300"/>
    <w:rsid w:val="00E80C40"/>
    <w:rsid w:val="00E873B0"/>
    <w:rsid w:val="00EA5CB6"/>
    <w:rsid w:val="00EA7F7C"/>
    <w:rsid w:val="00EB2CC8"/>
    <w:rsid w:val="00EB659E"/>
    <w:rsid w:val="00EC34BD"/>
    <w:rsid w:val="00EC6EDD"/>
    <w:rsid w:val="00ED0093"/>
    <w:rsid w:val="00ED3445"/>
    <w:rsid w:val="00EE67C7"/>
    <w:rsid w:val="00EF24D6"/>
    <w:rsid w:val="00F048AC"/>
    <w:rsid w:val="00F078A8"/>
    <w:rsid w:val="00F11250"/>
    <w:rsid w:val="00F11B18"/>
    <w:rsid w:val="00F12733"/>
    <w:rsid w:val="00F24D58"/>
    <w:rsid w:val="00F31021"/>
    <w:rsid w:val="00F375E9"/>
    <w:rsid w:val="00F47128"/>
    <w:rsid w:val="00F504A1"/>
    <w:rsid w:val="00F5520B"/>
    <w:rsid w:val="00F601C6"/>
    <w:rsid w:val="00F738F0"/>
    <w:rsid w:val="00F73B2C"/>
    <w:rsid w:val="00F85A5D"/>
    <w:rsid w:val="00F9479E"/>
    <w:rsid w:val="00F950FB"/>
    <w:rsid w:val="00FA2A73"/>
    <w:rsid w:val="00FA35A0"/>
    <w:rsid w:val="00FA54EE"/>
    <w:rsid w:val="00FB40FF"/>
    <w:rsid w:val="00FB4F8D"/>
    <w:rsid w:val="00FB6196"/>
    <w:rsid w:val="00FC4D30"/>
    <w:rsid w:val="00FE0F10"/>
    <w:rsid w:val="00FF0FA8"/>
    <w:rsid w:val="00FF4F90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4:docId w14:val="2E752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CD8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D324F9"/>
    <w:pPr>
      <w:keepNext/>
      <w:outlineLvl w:val="0"/>
    </w:pPr>
    <w:rPr>
      <w:rFonts w:ascii="Times New Roman" w:hAnsi="Times New Roman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34CD8"/>
    <w:pPr>
      <w:jc w:val="center"/>
    </w:pPr>
    <w:rPr>
      <w:smallCaps/>
      <w:sz w:val="72"/>
    </w:rPr>
  </w:style>
  <w:style w:type="paragraph" w:styleId="Mappadocumento">
    <w:name w:val="Document Map"/>
    <w:basedOn w:val="Normale"/>
    <w:semiHidden/>
    <w:rsid w:val="00934CD8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link w:val="TestonotaapidipaginaCarattere"/>
    <w:uiPriority w:val="99"/>
    <w:rsid w:val="00934CD8"/>
    <w:rPr>
      <w:sz w:val="20"/>
    </w:rPr>
  </w:style>
  <w:style w:type="character" w:styleId="Rimandonotaapidipagina">
    <w:name w:val="footnote reference"/>
    <w:basedOn w:val="Carpredefinitoparagrafo"/>
    <w:semiHidden/>
    <w:rsid w:val="00934CD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934CD8"/>
    <w:pPr>
      <w:ind w:left="290"/>
    </w:pPr>
    <w:rPr>
      <w:b/>
      <w:bCs/>
    </w:rPr>
  </w:style>
  <w:style w:type="paragraph" w:styleId="Testofumetto">
    <w:name w:val="Balloon Text"/>
    <w:basedOn w:val="Normale"/>
    <w:semiHidden/>
    <w:rsid w:val="006E2DB5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C000FE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rsid w:val="009843D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35FB3"/>
    <w:pPr>
      <w:spacing w:line="360" w:lineRule="auto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35FB3"/>
    <w:rPr>
      <w:rFonts w:ascii="Arial" w:hAnsi="Arial"/>
      <w:b/>
      <w:bCs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35FB3"/>
    <w:rPr>
      <w:rFonts w:ascii="Arial" w:hAnsi="Arial"/>
      <w:b/>
      <w:bCs/>
      <w:sz w:val="24"/>
    </w:rPr>
  </w:style>
  <w:style w:type="character" w:styleId="Enfasicorsivo">
    <w:name w:val="Emphasis"/>
    <w:basedOn w:val="Carpredefinitoparagrafo"/>
    <w:qFormat/>
    <w:rsid w:val="00535FB3"/>
    <w:rPr>
      <w:i/>
      <w:iCs/>
    </w:rPr>
  </w:style>
  <w:style w:type="paragraph" w:styleId="Intestazione">
    <w:name w:val="header"/>
    <w:basedOn w:val="Normale"/>
    <w:link w:val="IntestazioneCarattere"/>
    <w:rsid w:val="000877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7761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0877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61"/>
    <w:rPr>
      <w:rFonts w:ascii="Arial" w:hAnsi="Arial"/>
      <w:sz w:val="24"/>
    </w:rPr>
  </w:style>
  <w:style w:type="table" w:styleId="Grigliatabella">
    <w:name w:val="Table Grid"/>
    <w:basedOn w:val="Tabellanormale"/>
    <w:rsid w:val="0008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087761"/>
    <w:rPr>
      <w:rFonts w:ascii="Arial" w:hAnsi="Arial"/>
      <w:smallCaps/>
      <w:sz w:val="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7761"/>
    <w:rPr>
      <w:rFonts w:ascii="Arial" w:hAnsi="Arial"/>
    </w:rPr>
  </w:style>
  <w:style w:type="paragraph" w:customStyle="1" w:styleId="Default">
    <w:name w:val="Default"/>
    <w:rsid w:val="00316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324F9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CD8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D324F9"/>
    <w:pPr>
      <w:keepNext/>
      <w:outlineLvl w:val="0"/>
    </w:pPr>
    <w:rPr>
      <w:rFonts w:ascii="Times New Roman" w:hAnsi="Times New Roman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34CD8"/>
    <w:pPr>
      <w:jc w:val="center"/>
    </w:pPr>
    <w:rPr>
      <w:smallCaps/>
      <w:sz w:val="72"/>
    </w:rPr>
  </w:style>
  <w:style w:type="paragraph" w:styleId="Mappadocumento">
    <w:name w:val="Document Map"/>
    <w:basedOn w:val="Normale"/>
    <w:semiHidden/>
    <w:rsid w:val="00934CD8"/>
    <w:pPr>
      <w:shd w:val="clear" w:color="auto" w:fill="000080"/>
    </w:pPr>
    <w:rPr>
      <w:rFonts w:ascii="Tahoma" w:hAnsi="Tahoma"/>
    </w:rPr>
  </w:style>
  <w:style w:type="paragraph" w:styleId="Testonotaapidipagina">
    <w:name w:val="footnote text"/>
    <w:basedOn w:val="Normale"/>
    <w:link w:val="TestonotaapidipaginaCarattere"/>
    <w:uiPriority w:val="99"/>
    <w:rsid w:val="00934CD8"/>
    <w:rPr>
      <w:sz w:val="20"/>
    </w:rPr>
  </w:style>
  <w:style w:type="character" w:styleId="Rimandonotaapidipagina">
    <w:name w:val="footnote reference"/>
    <w:basedOn w:val="Carpredefinitoparagrafo"/>
    <w:semiHidden/>
    <w:rsid w:val="00934CD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934CD8"/>
    <w:pPr>
      <w:ind w:left="290"/>
    </w:pPr>
    <w:rPr>
      <w:b/>
      <w:bCs/>
    </w:rPr>
  </w:style>
  <w:style w:type="paragraph" w:styleId="Testofumetto">
    <w:name w:val="Balloon Text"/>
    <w:basedOn w:val="Normale"/>
    <w:semiHidden/>
    <w:rsid w:val="006E2DB5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C000FE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rsid w:val="009843D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35FB3"/>
    <w:pPr>
      <w:spacing w:line="360" w:lineRule="auto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35FB3"/>
    <w:rPr>
      <w:rFonts w:ascii="Arial" w:hAnsi="Arial"/>
      <w:b/>
      <w:bCs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35FB3"/>
    <w:rPr>
      <w:rFonts w:ascii="Arial" w:hAnsi="Arial"/>
      <w:b/>
      <w:bCs/>
      <w:sz w:val="24"/>
    </w:rPr>
  </w:style>
  <w:style w:type="character" w:styleId="Enfasicorsivo">
    <w:name w:val="Emphasis"/>
    <w:basedOn w:val="Carpredefinitoparagrafo"/>
    <w:qFormat/>
    <w:rsid w:val="00535FB3"/>
    <w:rPr>
      <w:i/>
      <w:iCs/>
    </w:rPr>
  </w:style>
  <w:style w:type="paragraph" w:styleId="Intestazione">
    <w:name w:val="header"/>
    <w:basedOn w:val="Normale"/>
    <w:link w:val="IntestazioneCarattere"/>
    <w:rsid w:val="000877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7761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0877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61"/>
    <w:rPr>
      <w:rFonts w:ascii="Arial" w:hAnsi="Arial"/>
      <w:sz w:val="24"/>
    </w:rPr>
  </w:style>
  <w:style w:type="table" w:styleId="Grigliatabella">
    <w:name w:val="Table Grid"/>
    <w:basedOn w:val="Tabellanormale"/>
    <w:rsid w:val="0008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087761"/>
    <w:rPr>
      <w:rFonts w:ascii="Arial" w:hAnsi="Arial"/>
      <w:smallCaps/>
      <w:sz w:val="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7761"/>
    <w:rPr>
      <w:rFonts w:ascii="Arial" w:hAnsi="Arial"/>
    </w:rPr>
  </w:style>
  <w:style w:type="paragraph" w:customStyle="1" w:styleId="Default">
    <w:name w:val="Default"/>
    <w:rsid w:val="00316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324F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51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4556">
                              <w:marLeft w:val="115"/>
                              <w:marRight w:val="115"/>
                              <w:marTop w:val="12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3577">
                          <w:marLeft w:val="23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6487">
                              <w:marLeft w:val="173"/>
                              <w:marRight w:val="173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1343">
                          <w:marLeft w:val="23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5475">
                              <w:marLeft w:val="173"/>
                              <w:marRight w:val="173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Assessor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C18E-8FFC-4481-A52E-774CF6D7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Assessorato</Template>
  <TotalTime>354</TotalTime>
  <Pages>5</Pages>
  <Words>878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POVIGLIO</vt:lpstr>
    </vt:vector>
  </TitlesOfParts>
  <Company/>
  <LinksUpToDate>false</LinksUpToDate>
  <CharactersWithSpaces>5743</CharactersWithSpaces>
  <SharedDoc>false</SharedDoc>
  <HLinks>
    <vt:vector size="12" baseType="variant">
      <vt:variant>
        <vt:i4>1114216</vt:i4>
      </vt:variant>
      <vt:variant>
        <vt:i4>0</vt:i4>
      </vt:variant>
      <vt:variant>
        <vt:i4>0</vt:i4>
      </vt:variant>
      <vt:variant>
        <vt:i4>5</vt:i4>
      </vt:variant>
      <vt:variant>
        <vt:lpwstr>mailto:gab.quest.re@pecps.poliziadistato.it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mailto:poviglio@cert.provincia.re.it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POVIGLIO</dc:title>
  <dc:creator>Federico Sassi</dc:creator>
  <cp:lastModifiedBy>Venis Scaravelli</cp:lastModifiedBy>
  <cp:revision>164</cp:revision>
  <cp:lastPrinted>2021-05-18T10:38:00Z</cp:lastPrinted>
  <dcterms:created xsi:type="dcterms:W3CDTF">2020-06-25T10:19:00Z</dcterms:created>
  <dcterms:modified xsi:type="dcterms:W3CDTF">2021-05-18T10:38:00Z</dcterms:modified>
</cp:coreProperties>
</file>